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C2" w:rsidRDefault="006545C2" w:rsidP="005A491F">
      <w:pPr>
        <w:spacing w:line="240" w:lineRule="auto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EDITAL CAMPUS PORTO ALEGRE Nº 03/2022</w:t>
      </w:r>
    </w:p>
    <w:p w:rsidR="006545C2" w:rsidRDefault="006545C2" w:rsidP="005A491F">
      <w:pPr>
        <w:spacing w:line="240" w:lineRule="auto"/>
        <w:jc w:val="center"/>
        <w:rPr>
          <w:b/>
          <w:bCs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ANEXO III</w:t>
      </w:r>
    </w:p>
    <w:p w:rsidR="006545C2" w:rsidRDefault="006545C2" w:rsidP="005A491F">
      <w:pPr>
        <w:spacing w:line="240" w:lineRule="auto"/>
        <w:jc w:val="center"/>
        <w:rPr>
          <w:color w:val="00000A"/>
          <w:sz w:val="24"/>
          <w:szCs w:val="24"/>
          <w:highlight w:val="yellow"/>
        </w:rPr>
      </w:pPr>
      <w:r>
        <w:rPr>
          <w:b/>
          <w:bCs/>
          <w:color w:val="00000A"/>
          <w:sz w:val="24"/>
          <w:szCs w:val="24"/>
        </w:rPr>
        <w:t>PROVA DE TÍTULOS</w:t>
      </w:r>
      <w:r>
        <w:rPr>
          <w:color w:val="00000A"/>
          <w:sz w:val="24"/>
          <w:szCs w:val="24"/>
        </w:rPr>
        <w:t xml:space="preserve"> - </w:t>
      </w:r>
      <w:r>
        <w:rPr>
          <w:b/>
          <w:bCs/>
          <w:color w:val="00000A"/>
          <w:sz w:val="24"/>
          <w:szCs w:val="24"/>
        </w:rPr>
        <w:t xml:space="preserve">FICHA DE AVALIAÇÃO DO CURRÍCULO </w:t>
      </w:r>
    </w:p>
    <w:p w:rsidR="006545C2" w:rsidRDefault="006545C2" w:rsidP="005A491F">
      <w:pPr>
        <w:widowControl w:val="0"/>
        <w:tabs>
          <w:tab w:val="left" w:pos="709"/>
        </w:tabs>
        <w:spacing w:line="240" w:lineRule="auto"/>
        <w:jc w:val="center"/>
        <w:rPr>
          <w:b/>
          <w:bCs/>
          <w:color w:val="00000A"/>
        </w:rPr>
      </w:pPr>
    </w:p>
    <w:p w:rsidR="006545C2" w:rsidRPr="00AD65D5" w:rsidRDefault="006545C2" w:rsidP="00AD65D5">
      <w:pPr>
        <w:pStyle w:val="NormalWeb"/>
        <w:spacing w:before="0" w:beforeAutospacing="0" w:after="0" w:afterAutospacing="0"/>
        <w:jc w:val="both"/>
      </w:pPr>
      <w:r w:rsidRPr="00AD65D5">
        <w:rPr>
          <w:rFonts w:ascii="Calibri" w:hAnsi="Calibri" w:cs="Calibri"/>
          <w:color w:val="00000A"/>
        </w:rPr>
        <w:t>Candidato:__________________________________________________________________</w:t>
      </w:r>
    </w:p>
    <w:p w:rsidR="006545C2" w:rsidRPr="00AD65D5" w:rsidRDefault="006545C2" w:rsidP="00AD6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5D5">
        <w:rPr>
          <w:rFonts w:ascii="Calibri" w:hAnsi="Calibri" w:cs="Calibri"/>
          <w:color w:val="00000A"/>
          <w:sz w:val="24"/>
          <w:szCs w:val="24"/>
        </w:rPr>
        <w:t>Área:_______________________________________________________________________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91"/>
        <w:gridCol w:w="1838"/>
        <w:gridCol w:w="1124"/>
        <w:gridCol w:w="1116"/>
      </w:tblGrid>
      <w:tr w:rsidR="006545C2" w:rsidRPr="00AD65D5" w:rsidTr="00663F08">
        <w:trPr>
          <w:trHeight w:val="560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Critérios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Pontuação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Pontuação</w:t>
            </w:r>
          </w:p>
          <w:p w:rsidR="006545C2" w:rsidRPr="00AD65D5" w:rsidRDefault="006545C2" w:rsidP="00AD65D5">
            <w:pPr>
              <w:spacing w:line="10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Máxima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Pontuação</w:t>
            </w:r>
          </w:p>
          <w:p w:rsidR="006545C2" w:rsidRPr="00AD65D5" w:rsidRDefault="006545C2" w:rsidP="00AD65D5">
            <w:pPr>
              <w:spacing w:line="102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Atribuída</w:t>
            </w:r>
          </w:p>
        </w:tc>
      </w:tr>
      <w:tr w:rsidR="006545C2" w:rsidRPr="00AD65D5" w:rsidTr="00AD65D5">
        <w:trPr>
          <w:trHeight w:val="297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1. Titulação Acadêmica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474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1.1 Curso técnico profissional de nível médio na área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4 pontos por curso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474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1.2 Licenciatura plena ou formação pedagógica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7 pontos por curso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310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1.3 Especialização na área ou em educação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7 pontos por curso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390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1.4 Mestrado na área ou em educação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18 pontos por curso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after="24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297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1.5 Doutorado na área ou em educação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25 pontos por curso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297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2. Experiência Docente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677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2.1 Experiência adquirida no magistério em atividade de ensino regular (docência).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3 pontos por semestre excluída fração de meses e dias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703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2.2 Participação como professor ou ministrante em atividade de ensino não regular (cursos livres, oficinas) 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3 pontos por semestre excluída fração de meses e dias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703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2.3. Participação como palestrante, painelista, conferencista ou debatedor, em evento relacionado à educação ou área para a qual concorre. (Não considerados para fins de pontuação certificados na condição de participante ou ouvinte) 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 ponto por evento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297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3. Experiência não docente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703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3.1 Experiência profissional não docente e/ou artística na área de atuação exigida para o cargo.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 ponto por atividade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348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4. Trabalhos técnicos e científicos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703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4.1 Resumos na área publicados em anais ou congressos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 ponto por trabalho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703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4.2 Artigos de natureza técnica ou científica na área publicado em revistas indexadas e capítulo de livro publicado na área 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2,5 pontos por trabalho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355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4.3 Livro publicado na área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5 pontos por trabalho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color w:val="00000A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6545C2" w:rsidRPr="00AD65D5" w:rsidTr="00AD65D5">
        <w:trPr>
          <w:trHeight w:val="297"/>
          <w:jc w:val="center"/>
        </w:trPr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Total de Pontos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D65D5">
              <w:rPr>
                <w:rFonts w:ascii="Calibri" w:eastAsia="Times New Roman" w:hAnsi="Calibri" w:cs="Calibri"/>
                <w:b/>
                <w:bCs/>
                <w:color w:val="00000A"/>
              </w:rPr>
              <w:t>100 pontos</w:t>
            </w:r>
          </w:p>
        </w:tc>
        <w:tc>
          <w:tcPr>
            <w:tcW w:w="0" w:type="auto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45C2" w:rsidRPr="00AD65D5" w:rsidRDefault="006545C2" w:rsidP="00AD65D5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6545C2" w:rsidRPr="005A491F" w:rsidRDefault="006545C2" w:rsidP="00AD65D5">
      <w:pPr>
        <w:widowControl w:val="0"/>
        <w:tabs>
          <w:tab w:val="left" w:pos="709"/>
        </w:tabs>
        <w:spacing w:line="360" w:lineRule="auto"/>
        <w:jc w:val="both"/>
      </w:pPr>
      <w:r w:rsidRPr="00AD65D5">
        <w:rPr>
          <w:rFonts w:ascii="Calibri" w:hAnsi="Calibri" w:cs="Calibri"/>
          <w:b/>
          <w:bCs/>
          <w:color w:val="000000"/>
          <w:sz w:val="24"/>
          <w:szCs w:val="24"/>
        </w:rPr>
        <w:t>JUSTIFICATIVAS/OCORRÊNCIAS:</w:t>
      </w:r>
      <w:r w:rsidRPr="00AD65D5">
        <w:rPr>
          <w:rFonts w:ascii="Calibri" w:hAnsi="Calibri" w:cs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sectPr w:rsidR="006545C2" w:rsidRPr="005A491F" w:rsidSect="00A62A8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5C2" w:rsidRDefault="006545C2" w:rsidP="00A62A8B">
      <w:pPr>
        <w:spacing w:line="240" w:lineRule="auto"/>
      </w:pPr>
      <w:r>
        <w:separator/>
      </w:r>
    </w:p>
  </w:endnote>
  <w:endnote w:type="continuationSeparator" w:id="0">
    <w:p w:rsidR="006545C2" w:rsidRDefault="006545C2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5C2" w:rsidRDefault="006545C2" w:rsidP="00A62A8B">
      <w:pPr>
        <w:spacing w:line="240" w:lineRule="auto"/>
      </w:pPr>
      <w:r>
        <w:separator/>
      </w:r>
    </w:p>
  </w:footnote>
  <w:footnote w:type="continuationSeparator" w:id="0">
    <w:p w:rsidR="006545C2" w:rsidRDefault="006545C2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C2" w:rsidRDefault="006545C2">
    <w:pPr>
      <w:pStyle w:val="normal0"/>
      <w:ind w:left="140" w:right="140"/>
      <w:jc w:val="center"/>
      <w:rPr>
        <w:sz w:val="20"/>
        <w:szCs w:val="20"/>
      </w:rPr>
    </w:pPr>
    <w:r w:rsidRPr="00326FF9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6545C2" w:rsidRDefault="006545C2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6545C2" w:rsidRDefault="006545C2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6545C2" w:rsidRDefault="006545C2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6545C2" w:rsidRDefault="006545C2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6545C2" w:rsidRDefault="006545C2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6545C2" w:rsidRDefault="006545C2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2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0048B4"/>
    <w:rsid w:val="00326FF9"/>
    <w:rsid w:val="0033131F"/>
    <w:rsid w:val="00362BB4"/>
    <w:rsid w:val="005144A2"/>
    <w:rsid w:val="005512F9"/>
    <w:rsid w:val="005A491F"/>
    <w:rsid w:val="006545C2"/>
    <w:rsid w:val="00663F08"/>
    <w:rsid w:val="00824181"/>
    <w:rsid w:val="008820C6"/>
    <w:rsid w:val="00892953"/>
    <w:rsid w:val="008C4A65"/>
    <w:rsid w:val="00A62A8B"/>
    <w:rsid w:val="00AD65D5"/>
    <w:rsid w:val="00C8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F9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NormalWeb">
    <w:name w:val="Normal (Web)"/>
    <w:basedOn w:val="Normal"/>
    <w:uiPriority w:val="99"/>
    <w:rsid w:val="00AD65D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307</Words>
  <Characters>1664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04/2022</dc:title>
  <dc:subject/>
  <dc:creator>henriqueoliveira</dc:creator>
  <cp:keywords/>
  <dc:description/>
  <cp:lastModifiedBy>henriqueoliveira</cp:lastModifiedBy>
  <cp:revision>3</cp:revision>
  <dcterms:created xsi:type="dcterms:W3CDTF">2022-03-02T19:47:00Z</dcterms:created>
  <dcterms:modified xsi:type="dcterms:W3CDTF">2022-03-02T20:08:00Z</dcterms:modified>
</cp:coreProperties>
</file>